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DA051" w14:textId="77777777" w:rsidR="005170B3" w:rsidRPr="004B5888" w:rsidRDefault="006A0E61" w:rsidP="005170B3">
      <w:r w:rsidRPr="00D82AA7">
        <w:rPr>
          <w:sz w:val="22"/>
          <w:szCs w:val="22"/>
        </w:rPr>
        <w:tab/>
      </w:r>
    </w:p>
    <w:p w14:paraId="31508FDC" w14:textId="77777777" w:rsidR="005F426D" w:rsidRDefault="005F426D" w:rsidP="005170B3">
      <w:pPr>
        <w:contextualSpacing/>
        <w:jc w:val="center"/>
        <w:rPr>
          <w:b/>
          <w:bCs/>
        </w:rPr>
      </w:pPr>
    </w:p>
    <w:p w14:paraId="28B6F4E3" w14:textId="77777777" w:rsidR="005F426D" w:rsidRDefault="005F426D" w:rsidP="005170B3">
      <w:pPr>
        <w:contextualSpacing/>
        <w:jc w:val="center"/>
        <w:rPr>
          <w:b/>
          <w:bCs/>
        </w:rPr>
      </w:pPr>
    </w:p>
    <w:p w14:paraId="036A1834" w14:textId="77777777" w:rsidR="005F426D" w:rsidRDefault="005F426D" w:rsidP="005170B3">
      <w:pPr>
        <w:contextualSpacing/>
        <w:jc w:val="center"/>
        <w:rPr>
          <w:b/>
          <w:bCs/>
        </w:rPr>
      </w:pPr>
    </w:p>
    <w:p w14:paraId="689B6AEB" w14:textId="77777777" w:rsidR="005F426D" w:rsidRDefault="005F426D" w:rsidP="005170B3">
      <w:pPr>
        <w:contextualSpacing/>
        <w:jc w:val="center"/>
        <w:rPr>
          <w:b/>
          <w:bCs/>
        </w:rPr>
      </w:pPr>
    </w:p>
    <w:p w14:paraId="64EC0356" w14:textId="182F45F4" w:rsidR="005170B3" w:rsidRPr="004B5888" w:rsidRDefault="005170B3" w:rsidP="005170B3">
      <w:pPr>
        <w:contextualSpacing/>
        <w:jc w:val="center"/>
        <w:rPr>
          <w:b/>
          <w:bCs/>
        </w:rPr>
      </w:pPr>
      <w:r w:rsidRPr="004B5888">
        <w:rPr>
          <w:b/>
          <w:bCs/>
        </w:rPr>
        <w:t>MEETING NOTICE AND AGENDA</w:t>
      </w:r>
    </w:p>
    <w:p w14:paraId="4D48F81F" w14:textId="0AF5C6CC" w:rsidR="00A023F7" w:rsidRPr="004B5888" w:rsidRDefault="005170B3" w:rsidP="005F426D">
      <w:pPr>
        <w:contextualSpacing/>
        <w:jc w:val="center"/>
        <w:rPr>
          <w:b/>
          <w:bCs/>
        </w:rPr>
      </w:pPr>
      <w:r w:rsidRPr="004B5888">
        <w:rPr>
          <w:b/>
          <w:bCs/>
        </w:rPr>
        <w:t>MOLOKAI IRRIGATION SYSTEM WATER USERS ADVISORY BOARD</w:t>
      </w:r>
    </w:p>
    <w:p w14:paraId="03639D19" w14:textId="77777777" w:rsidR="005170B3" w:rsidRPr="004B5888" w:rsidRDefault="005170B3" w:rsidP="005170B3">
      <w:pPr>
        <w:contextualSpacing/>
        <w:jc w:val="center"/>
        <w:rPr>
          <w:b/>
          <w:bCs/>
        </w:rPr>
      </w:pPr>
    </w:p>
    <w:p w14:paraId="1F8E87C6" w14:textId="77777777" w:rsidR="005170B3" w:rsidRPr="004B5888" w:rsidRDefault="005170B3" w:rsidP="005170B3">
      <w:pPr>
        <w:keepNext/>
        <w:spacing w:before="240" w:after="60"/>
        <w:contextualSpacing/>
        <w:outlineLvl w:val="0"/>
        <w:rPr>
          <w:bCs/>
          <w:kern w:val="32"/>
          <w:sz w:val="22"/>
          <w:szCs w:val="22"/>
        </w:rPr>
      </w:pPr>
      <w:r w:rsidRPr="004B5888">
        <w:rPr>
          <w:bCs/>
          <w:kern w:val="32"/>
          <w:sz w:val="22"/>
          <w:szCs w:val="22"/>
        </w:rPr>
        <w:t>DATE:</w:t>
      </w:r>
      <w:r w:rsidRPr="004B5888">
        <w:rPr>
          <w:bCs/>
          <w:kern w:val="32"/>
          <w:sz w:val="22"/>
          <w:szCs w:val="22"/>
        </w:rPr>
        <w:tab/>
      </w:r>
      <w:r w:rsidRPr="004B5888">
        <w:rPr>
          <w:bCs/>
          <w:kern w:val="32"/>
          <w:sz w:val="22"/>
          <w:szCs w:val="22"/>
        </w:rPr>
        <w:tab/>
      </w:r>
      <w:r w:rsidRPr="004B5888">
        <w:rPr>
          <w:bCs/>
          <w:kern w:val="32"/>
          <w:sz w:val="22"/>
          <w:szCs w:val="22"/>
        </w:rPr>
        <w:tab/>
      </w:r>
      <w:r w:rsidR="00486402">
        <w:rPr>
          <w:bCs/>
          <w:kern w:val="32"/>
          <w:sz w:val="22"/>
          <w:szCs w:val="22"/>
        </w:rPr>
        <w:t>March 10</w:t>
      </w:r>
      <w:r w:rsidR="00042F10">
        <w:rPr>
          <w:bCs/>
          <w:kern w:val="32"/>
          <w:sz w:val="22"/>
          <w:szCs w:val="22"/>
        </w:rPr>
        <w:t>, 2021</w:t>
      </w:r>
    </w:p>
    <w:p w14:paraId="39FB798B" w14:textId="77777777" w:rsidR="005170B3" w:rsidRDefault="005170B3" w:rsidP="005170B3">
      <w:pPr>
        <w:contextualSpacing/>
        <w:rPr>
          <w:sz w:val="22"/>
          <w:szCs w:val="22"/>
        </w:rPr>
      </w:pPr>
    </w:p>
    <w:p w14:paraId="7F728F53" w14:textId="77777777" w:rsidR="005170B3" w:rsidRPr="004B5888" w:rsidRDefault="005170B3" w:rsidP="005170B3">
      <w:pPr>
        <w:contextualSpacing/>
        <w:rPr>
          <w:sz w:val="22"/>
          <w:szCs w:val="22"/>
        </w:rPr>
      </w:pPr>
      <w:r w:rsidRPr="004B5888">
        <w:rPr>
          <w:sz w:val="22"/>
          <w:szCs w:val="22"/>
        </w:rPr>
        <w:t>TIME:</w:t>
      </w:r>
      <w:r w:rsidRPr="004B5888">
        <w:rPr>
          <w:sz w:val="22"/>
          <w:szCs w:val="22"/>
        </w:rPr>
        <w:tab/>
      </w:r>
      <w:r w:rsidRPr="004B5888">
        <w:rPr>
          <w:sz w:val="22"/>
          <w:szCs w:val="22"/>
        </w:rPr>
        <w:tab/>
      </w:r>
      <w:r w:rsidRPr="004B5888">
        <w:rPr>
          <w:sz w:val="22"/>
          <w:szCs w:val="22"/>
        </w:rPr>
        <w:tab/>
        <w:t>10:00 A.M.</w:t>
      </w:r>
      <w:r w:rsidR="00AC7318">
        <w:rPr>
          <w:sz w:val="22"/>
          <w:szCs w:val="22"/>
        </w:rPr>
        <w:t xml:space="preserve"> Hawaii</w:t>
      </w:r>
    </w:p>
    <w:p w14:paraId="68F16E71" w14:textId="77777777" w:rsidR="005170B3" w:rsidRDefault="005170B3" w:rsidP="005170B3">
      <w:pPr>
        <w:contextualSpacing/>
        <w:rPr>
          <w:sz w:val="22"/>
          <w:szCs w:val="22"/>
        </w:rPr>
      </w:pPr>
    </w:p>
    <w:p w14:paraId="1126D8AB" w14:textId="77777777" w:rsidR="005170B3" w:rsidRDefault="005170B3" w:rsidP="00161D66">
      <w:pPr>
        <w:contextualSpacing/>
        <w:rPr>
          <w:sz w:val="22"/>
          <w:szCs w:val="22"/>
        </w:rPr>
      </w:pPr>
      <w:r w:rsidRPr="004B5888">
        <w:rPr>
          <w:sz w:val="22"/>
          <w:szCs w:val="22"/>
        </w:rPr>
        <w:t>LOCATION(s):</w:t>
      </w:r>
      <w:r w:rsidRPr="004B5888">
        <w:rPr>
          <w:sz w:val="22"/>
          <w:szCs w:val="22"/>
        </w:rPr>
        <w:tab/>
      </w:r>
      <w:r w:rsidR="00161D66">
        <w:rPr>
          <w:sz w:val="22"/>
          <w:szCs w:val="22"/>
        </w:rPr>
        <w:t>Virtual Videoconference Meeting – Zoom Webinar (use link below)</w:t>
      </w:r>
    </w:p>
    <w:p w14:paraId="1A52D604" w14:textId="77777777" w:rsidR="005170B3" w:rsidRDefault="005170B3" w:rsidP="005170B3">
      <w:pPr>
        <w:contextualSpacing/>
        <w:rPr>
          <w:sz w:val="22"/>
          <w:szCs w:val="22"/>
        </w:rPr>
      </w:pPr>
    </w:p>
    <w:p w14:paraId="76E90C46" w14:textId="77777777" w:rsidR="00161D66" w:rsidRDefault="00161D66" w:rsidP="005170B3">
      <w:pPr>
        <w:contextualSpacing/>
        <w:rPr>
          <w:sz w:val="22"/>
          <w:szCs w:val="22"/>
        </w:rPr>
      </w:pPr>
    </w:p>
    <w:p w14:paraId="6588DBCE" w14:textId="77777777" w:rsidR="00161D66" w:rsidRDefault="00392AB6" w:rsidP="005170B3">
      <w:pPr>
        <w:contextualSpacing/>
        <w:rPr>
          <w:sz w:val="22"/>
          <w:szCs w:val="22"/>
        </w:rPr>
      </w:pPr>
      <w:r>
        <w:rPr>
          <w:sz w:val="22"/>
          <w:szCs w:val="22"/>
        </w:rPr>
        <w:t xml:space="preserve">In light of the </w:t>
      </w:r>
      <w:r w:rsidR="00161D66">
        <w:rPr>
          <w:sz w:val="22"/>
          <w:szCs w:val="22"/>
        </w:rPr>
        <w:t xml:space="preserve">COVID-19 </w:t>
      </w:r>
      <w:r>
        <w:rPr>
          <w:sz w:val="22"/>
          <w:szCs w:val="22"/>
        </w:rPr>
        <w:t>pandemic</w:t>
      </w:r>
      <w:r w:rsidR="00161D66">
        <w:rPr>
          <w:sz w:val="22"/>
          <w:szCs w:val="22"/>
        </w:rPr>
        <w:t>, protecting the health and welfare of the community is of utmost concern.  As such, the meeting will be held remotely, with Board members, Staff and Applicants participating via online meeting venue.  The public can participate in the meeting via:</w:t>
      </w:r>
    </w:p>
    <w:p w14:paraId="4E6549C6" w14:textId="77777777" w:rsidR="00161D66" w:rsidRDefault="00161D66" w:rsidP="005170B3">
      <w:pPr>
        <w:contextualSpacing/>
        <w:rPr>
          <w:sz w:val="22"/>
          <w:szCs w:val="22"/>
        </w:rPr>
      </w:pPr>
    </w:p>
    <w:p w14:paraId="1ECC05E7" w14:textId="77777777" w:rsidR="00A01FAA" w:rsidRPr="00A01FAA" w:rsidRDefault="00736EF8" w:rsidP="00A01FAA">
      <w:pPr>
        <w:rPr>
          <w:b/>
          <w:bCs/>
          <w:sz w:val="22"/>
          <w:szCs w:val="22"/>
        </w:rPr>
      </w:pPr>
      <w:r w:rsidRPr="00A01FAA">
        <w:rPr>
          <w:sz w:val="22"/>
          <w:szCs w:val="22"/>
        </w:rPr>
        <w:t>Webinar</w:t>
      </w:r>
      <w:r w:rsidR="00AC7318" w:rsidRPr="00A01FAA">
        <w:rPr>
          <w:sz w:val="22"/>
          <w:szCs w:val="22"/>
        </w:rPr>
        <w:t>:  c</w:t>
      </w:r>
      <w:r w:rsidRPr="00A01FAA">
        <w:rPr>
          <w:sz w:val="22"/>
          <w:szCs w:val="22"/>
        </w:rPr>
        <w:t>lick the following link:</w:t>
      </w:r>
      <w:r w:rsidRPr="00A01FAA">
        <w:rPr>
          <w:sz w:val="22"/>
          <w:szCs w:val="22"/>
        </w:rPr>
        <w:tab/>
      </w:r>
      <w:hyperlink r:id="rId8" w:history="1">
        <w:r w:rsidR="00A01FAA" w:rsidRPr="00A01FAA">
          <w:rPr>
            <w:rStyle w:val="Hyperlink"/>
            <w:b/>
            <w:bCs/>
            <w:sz w:val="22"/>
            <w:szCs w:val="22"/>
          </w:rPr>
          <w:t>https://zoom.us/j/99438861557</w:t>
        </w:r>
      </w:hyperlink>
      <w:r w:rsidR="00A01FAA" w:rsidRPr="00A01FAA">
        <w:rPr>
          <w:b/>
          <w:bCs/>
          <w:sz w:val="22"/>
          <w:szCs w:val="22"/>
        </w:rPr>
        <w:t xml:space="preserve"> </w:t>
      </w:r>
    </w:p>
    <w:p w14:paraId="140B21A6" w14:textId="77777777" w:rsidR="00736EF8" w:rsidRPr="00A01FAA" w:rsidRDefault="00736EF8" w:rsidP="00D07C34">
      <w:pPr>
        <w:contextualSpacing/>
        <w:rPr>
          <w:sz w:val="22"/>
          <w:szCs w:val="22"/>
        </w:rPr>
      </w:pPr>
    </w:p>
    <w:p w14:paraId="0A168FA9" w14:textId="77777777" w:rsidR="00736EF8" w:rsidRPr="00A01FAA" w:rsidRDefault="00D07C34" w:rsidP="00D07C34">
      <w:pPr>
        <w:contextualSpacing/>
        <w:rPr>
          <w:sz w:val="22"/>
          <w:szCs w:val="22"/>
        </w:rPr>
      </w:pPr>
      <w:r w:rsidRPr="00A01FAA">
        <w:rPr>
          <w:sz w:val="22"/>
          <w:szCs w:val="22"/>
        </w:rPr>
        <w:t>Or iPhone one-tap:</w:t>
      </w:r>
      <w:r w:rsidR="00A01FAA" w:rsidRPr="00A01FAA">
        <w:rPr>
          <w:sz w:val="22"/>
          <w:szCs w:val="22"/>
        </w:rPr>
        <w:t xml:space="preserve"> </w:t>
      </w:r>
      <w:r w:rsidR="00EE3CCE" w:rsidRPr="00A01FAA">
        <w:rPr>
          <w:sz w:val="22"/>
          <w:szCs w:val="22"/>
        </w:rPr>
        <w:t xml:space="preserve">US: </w:t>
      </w:r>
      <w:r w:rsidR="00A01FAA" w:rsidRPr="00A01FAA">
        <w:rPr>
          <w:sz w:val="22"/>
          <w:szCs w:val="22"/>
        </w:rPr>
        <w:t xml:space="preserve">+13462487799,,99438861557#  or +16699006833,,99438861557# </w:t>
      </w:r>
    </w:p>
    <w:p w14:paraId="1E91FC45" w14:textId="77777777" w:rsidR="00A01FAA" w:rsidRPr="00A01FAA" w:rsidRDefault="00A01FAA" w:rsidP="00D07C34">
      <w:pPr>
        <w:contextualSpacing/>
        <w:rPr>
          <w:sz w:val="22"/>
          <w:szCs w:val="22"/>
        </w:rPr>
      </w:pPr>
    </w:p>
    <w:p w14:paraId="6187AD8B" w14:textId="77777777" w:rsidR="00D07C34" w:rsidRPr="00A01FAA" w:rsidRDefault="00D07C34" w:rsidP="00D07C34">
      <w:pPr>
        <w:contextualSpacing/>
        <w:rPr>
          <w:sz w:val="22"/>
          <w:szCs w:val="22"/>
        </w:rPr>
      </w:pPr>
      <w:r w:rsidRPr="00A01FAA">
        <w:rPr>
          <w:sz w:val="22"/>
          <w:szCs w:val="22"/>
        </w:rPr>
        <w:t>Or Telephone:</w:t>
      </w:r>
      <w:r w:rsidR="00736EF8" w:rsidRPr="00A01FAA">
        <w:rPr>
          <w:sz w:val="22"/>
          <w:szCs w:val="22"/>
        </w:rPr>
        <w:tab/>
      </w:r>
      <w:r w:rsidR="00736EF8" w:rsidRPr="00A01FAA">
        <w:rPr>
          <w:sz w:val="22"/>
          <w:szCs w:val="22"/>
        </w:rPr>
        <w:tab/>
      </w:r>
      <w:r w:rsidRPr="00A01FAA">
        <w:rPr>
          <w:sz w:val="22"/>
          <w:szCs w:val="22"/>
        </w:rPr>
        <w:t>Dial</w:t>
      </w:r>
      <w:r w:rsidR="00AC7318" w:rsidRPr="00A01FAA">
        <w:rPr>
          <w:sz w:val="22"/>
          <w:szCs w:val="22"/>
        </w:rPr>
        <w:t xml:space="preserve"> </w:t>
      </w:r>
      <w:r w:rsidRPr="00A01FAA">
        <w:rPr>
          <w:sz w:val="22"/>
          <w:szCs w:val="22"/>
        </w:rPr>
        <w:t>(for higher quality, dial a number based on your current location):</w:t>
      </w:r>
    </w:p>
    <w:p w14:paraId="2D199C77" w14:textId="77777777" w:rsidR="00EE3CCE" w:rsidRPr="00A01FAA" w:rsidRDefault="00A01FAA" w:rsidP="00A01FAA">
      <w:pPr>
        <w:ind w:left="2160"/>
        <w:contextualSpacing/>
        <w:rPr>
          <w:sz w:val="22"/>
          <w:szCs w:val="22"/>
        </w:rPr>
      </w:pPr>
      <w:r w:rsidRPr="00A01FAA">
        <w:rPr>
          <w:b/>
          <w:bCs/>
          <w:sz w:val="22"/>
          <w:szCs w:val="22"/>
        </w:rPr>
        <w:t>US: +1 346 248 7799</w:t>
      </w:r>
      <w:r w:rsidRPr="00A01FAA">
        <w:rPr>
          <w:sz w:val="22"/>
          <w:szCs w:val="22"/>
        </w:rPr>
        <w:t>  or +1 669 900 6833  or +1 253 215 8782  or</w:t>
      </w:r>
      <w:r w:rsidRPr="00A01FAA">
        <w:rPr>
          <w:sz w:val="22"/>
          <w:szCs w:val="22"/>
        </w:rPr>
        <w:br/>
        <w:t>+1 312 626 6799  or +1 929 205 6099  or +1 301 715 8592</w:t>
      </w:r>
    </w:p>
    <w:p w14:paraId="4A945B72" w14:textId="77777777" w:rsidR="00A01FAA" w:rsidRPr="00A01FAA" w:rsidRDefault="00A01FAA" w:rsidP="00D07C34">
      <w:pPr>
        <w:contextualSpacing/>
        <w:rPr>
          <w:sz w:val="22"/>
          <w:szCs w:val="22"/>
        </w:rPr>
      </w:pPr>
    </w:p>
    <w:p w14:paraId="3884F291" w14:textId="77777777" w:rsidR="00D07C34" w:rsidRPr="00A01FAA" w:rsidRDefault="00D07C34" w:rsidP="00D07C34">
      <w:pPr>
        <w:contextualSpacing/>
        <w:rPr>
          <w:sz w:val="22"/>
          <w:szCs w:val="22"/>
        </w:rPr>
      </w:pPr>
      <w:r w:rsidRPr="00A01FAA">
        <w:rPr>
          <w:sz w:val="22"/>
          <w:szCs w:val="22"/>
        </w:rPr>
        <w:t xml:space="preserve">Webinar ID: </w:t>
      </w:r>
      <w:r w:rsidR="00A01FAA" w:rsidRPr="00A01FAA">
        <w:rPr>
          <w:b/>
          <w:bCs/>
          <w:sz w:val="22"/>
          <w:szCs w:val="22"/>
          <w:u w:val="single"/>
        </w:rPr>
        <w:t>994 3886 1557</w:t>
      </w:r>
    </w:p>
    <w:p w14:paraId="5F5A6975" w14:textId="77777777" w:rsidR="00AC7318" w:rsidRPr="00A01FAA" w:rsidRDefault="00AC7318" w:rsidP="00D07C34">
      <w:pPr>
        <w:contextualSpacing/>
        <w:rPr>
          <w:sz w:val="22"/>
          <w:szCs w:val="22"/>
        </w:rPr>
      </w:pPr>
    </w:p>
    <w:p w14:paraId="2A8CA3F8" w14:textId="77777777" w:rsidR="00D07C34" w:rsidRPr="00A01FAA" w:rsidRDefault="00D07C34" w:rsidP="00D07C34">
      <w:pPr>
        <w:contextualSpacing/>
        <w:rPr>
          <w:sz w:val="22"/>
          <w:szCs w:val="22"/>
        </w:rPr>
      </w:pPr>
      <w:r w:rsidRPr="00A01FAA">
        <w:rPr>
          <w:sz w:val="22"/>
          <w:szCs w:val="22"/>
        </w:rPr>
        <w:t xml:space="preserve">International numbers available: </w:t>
      </w:r>
      <w:hyperlink r:id="rId9" w:history="1">
        <w:r w:rsidR="00A01FAA" w:rsidRPr="00A01FAA">
          <w:rPr>
            <w:rStyle w:val="Hyperlink"/>
            <w:sz w:val="22"/>
            <w:szCs w:val="22"/>
          </w:rPr>
          <w:t>https://zoom.us/u/avgMrKlDF</w:t>
        </w:r>
      </w:hyperlink>
    </w:p>
    <w:p w14:paraId="707B1B3C" w14:textId="77777777" w:rsidR="00D07C34" w:rsidRDefault="00D07C34" w:rsidP="005170B3">
      <w:pPr>
        <w:contextualSpacing/>
        <w:rPr>
          <w:sz w:val="22"/>
          <w:szCs w:val="22"/>
        </w:rPr>
      </w:pPr>
    </w:p>
    <w:p w14:paraId="3DD0CB34" w14:textId="77777777" w:rsidR="004A61AA" w:rsidRDefault="004A61AA" w:rsidP="005170B3">
      <w:pPr>
        <w:contextualSpacing/>
        <w:rPr>
          <w:sz w:val="22"/>
          <w:szCs w:val="22"/>
        </w:rPr>
      </w:pPr>
      <w:r>
        <w:rPr>
          <w:sz w:val="22"/>
          <w:szCs w:val="22"/>
        </w:rPr>
        <w:t>Interested persons can submit written testimony in advance of the meeting, which will be distributed to Board members prior to the meeting.  We request that testimony be submitted no later than 72 hours prior to the meeting to ensure time for Board members to review it.  Submit written testimony to:</w:t>
      </w:r>
      <w:r>
        <w:rPr>
          <w:sz w:val="22"/>
          <w:szCs w:val="22"/>
        </w:rPr>
        <w:tab/>
      </w:r>
      <w:hyperlink r:id="rId10" w:history="1">
        <w:r w:rsidR="00192B32" w:rsidRPr="00CD2B3E">
          <w:rPr>
            <w:rStyle w:val="Hyperlink"/>
            <w:sz w:val="22"/>
            <w:szCs w:val="22"/>
          </w:rPr>
          <w:t>janice.fujimoto@hawaii.gov</w:t>
        </w:r>
      </w:hyperlink>
      <w:r>
        <w:rPr>
          <w:sz w:val="22"/>
          <w:szCs w:val="22"/>
        </w:rPr>
        <w:t>.</w:t>
      </w:r>
    </w:p>
    <w:p w14:paraId="0E104DDB" w14:textId="77777777" w:rsidR="004A61AA" w:rsidRDefault="004A61AA" w:rsidP="005170B3">
      <w:pPr>
        <w:contextualSpacing/>
        <w:rPr>
          <w:sz w:val="22"/>
          <w:szCs w:val="22"/>
        </w:rPr>
      </w:pPr>
    </w:p>
    <w:p w14:paraId="2287745F" w14:textId="77777777" w:rsidR="004A61AA" w:rsidRPr="006F3707" w:rsidRDefault="004A61AA" w:rsidP="005170B3">
      <w:pPr>
        <w:contextualSpacing/>
        <w:rPr>
          <w:b/>
          <w:bCs/>
          <w:sz w:val="22"/>
          <w:szCs w:val="22"/>
        </w:rPr>
      </w:pPr>
      <w:r w:rsidRPr="006F3707">
        <w:rPr>
          <w:b/>
          <w:bCs/>
          <w:sz w:val="22"/>
          <w:szCs w:val="22"/>
        </w:rPr>
        <w:t>INTERNET ACCESS:</w:t>
      </w:r>
    </w:p>
    <w:p w14:paraId="418821A0" w14:textId="77777777" w:rsidR="004A61AA" w:rsidRDefault="004A61AA" w:rsidP="005170B3">
      <w:pPr>
        <w:contextualSpacing/>
        <w:rPr>
          <w:sz w:val="22"/>
          <w:szCs w:val="22"/>
        </w:rPr>
      </w:pPr>
      <w:r>
        <w:rPr>
          <w:sz w:val="22"/>
          <w:szCs w:val="22"/>
        </w:rPr>
        <w:t xml:space="preserve">To view the meeting and provide live oral testimony, please use the link at the top of the agenda.  You will be asked to enter your name.  The Board requests that you enter your full name, but you may use a pseudonym or other </w:t>
      </w:r>
      <w:proofErr w:type="spellStart"/>
      <w:r>
        <w:rPr>
          <w:sz w:val="22"/>
          <w:szCs w:val="22"/>
        </w:rPr>
        <w:t>indentifier</w:t>
      </w:r>
      <w:proofErr w:type="spellEnd"/>
      <w:r>
        <w:rPr>
          <w:sz w:val="22"/>
          <w:szCs w:val="22"/>
        </w:rPr>
        <w:t xml:space="preserve"> if you wish to remain anonymous.  You will also be asked for an email address.  You may fill in this field with any entry in an email format, e.g., </w:t>
      </w:r>
      <w:hyperlink r:id="rId11" w:history="1">
        <w:r w:rsidRPr="00336D59">
          <w:rPr>
            <w:rStyle w:val="Hyperlink"/>
            <w:sz w:val="22"/>
            <w:szCs w:val="22"/>
          </w:rPr>
          <w:t>*****@***mail.com</w:t>
        </w:r>
      </w:hyperlink>
      <w:r>
        <w:rPr>
          <w:sz w:val="22"/>
          <w:szCs w:val="22"/>
        </w:rPr>
        <w:t>.</w:t>
      </w:r>
    </w:p>
    <w:p w14:paraId="1E7ECB0C" w14:textId="77777777" w:rsidR="006F3707" w:rsidRDefault="006F3707" w:rsidP="006F3707">
      <w:pPr>
        <w:contextualSpacing/>
        <w:rPr>
          <w:sz w:val="22"/>
          <w:szCs w:val="22"/>
        </w:rPr>
      </w:pPr>
    </w:p>
    <w:p w14:paraId="01404FA0" w14:textId="77777777" w:rsidR="006F3707" w:rsidRDefault="006F3707" w:rsidP="006F3707">
      <w:pPr>
        <w:contextualSpacing/>
        <w:rPr>
          <w:sz w:val="22"/>
          <w:szCs w:val="22"/>
        </w:rPr>
      </w:pPr>
      <w:r w:rsidRPr="006F3707">
        <w:rPr>
          <w:sz w:val="22"/>
          <w:szCs w:val="22"/>
        </w:rPr>
        <w:t>As an attendee, your microphone will be automatically muted during the meeting unless you are providing testimony. For each agenda item you wish to testify on, please click the Raise Hand button found on your Zoom screen. Board staff will individually enable each testifier to unmute their microphone. When recognized by the Chair, please unmute your microphone before speaking and mute your microphone after you finish speaking in order to prevent audio feedback. When testifying, you will be asked to identify yourself and the organization, if any, that you represent. Each testifier will be limited to two minutes of testimony per agenda item.</w:t>
      </w:r>
    </w:p>
    <w:p w14:paraId="1B3B4C73" w14:textId="21532520" w:rsidR="004A61AA" w:rsidRDefault="004A61AA" w:rsidP="005170B3">
      <w:pPr>
        <w:contextualSpacing/>
        <w:rPr>
          <w:sz w:val="22"/>
          <w:szCs w:val="22"/>
        </w:rPr>
      </w:pPr>
    </w:p>
    <w:p w14:paraId="0DC3FB7E" w14:textId="3293D376" w:rsidR="00F80C4D" w:rsidRDefault="00F80C4D" w:rsidP="005170B3">
      <w:pPr>
        <w:contextualSpacing/>
        <w:rPr>
          <w:sz w:val="22"/>
          <w:szCs w:val="22"/>
        </w:rPr>
      </w:pPr>
    </w:p>
    <w:p w14:paraId="6C2422AB" w14:textId="77777777" w:rsidR="00F80C4D" w:rsidRDefault="00F80C4D" w:rsidP="005170B3">
      <w:pPr>
        <w:contextualSpacing/>
        <w:rPr>
          <w:sz w:val="22"/>
          <w:szCs w:val="22"/>
        </w:rPr>
      </w:pPr>
    </w:p>
    <w:p w14:paraId="4CF08868" w14:textId="77777777" w:rsidR="004A61AA" w:rsidRPr="006F3707" w:rsidRDefault="004A61AA" w:rsidP="005170B3">
      <w:pPr>
        <w:contextualSpacing/>
        <w:rPr>
          <w:b/>
          <w:bCs/>
          <w:sz w:val="22"/>
          <w:szCs w:val="22"/>
        </w:rPr>
      </w:pPr>
      <w:r w:rsidRPr="006F3707">
        <w:rPr>
          <w:b/>
          <w:bCs/>
          <w:sz w:val="22"/>
          <w:szCs w:val="22"/>
        </w:rPr>
        <w:lastRenderedPageBreak/>
        <w:t>PHONE ACCESS:</w:t>
      </w:r>
    </w:p>
    <w:p w14:paraId="42ADDEB3" w14:textId="77777777" w:rsidR="004A61AA" w:rsidRDefault="004A61AA" w:rsidP="005170B3">
      <w:pPr>
        <w:contextualSpacing/>
        <w:rPr>
          <w:sz w:val="22"/>
          <w:szCs w:val="22"/>
        </w:rPr>
      </w:pPr>
      <w:r>
        <w:rPr>
          <w:sz w:val="22"/>
          <w:szCs w:val="22"/>
        </w:rPr>
        <w:t>If you cannot get internet access, you may get audio-only access by calling the Zoom Phone Number listed at the top on the agenda.</w:t>
      </w:r>
    </w:p>
    <w:p w14:paraId="2345642D" w14:textId="77777777" w:rsidR="004A61AA" w:rsidRDefault="004A61AA" w:rsidP="005170B3">
      <w:pPr>
        <w:contextualSpacing/>
        <w:rPr>
          <w:sz w:val="22"/>
          <w:szCs w:val="22"/>
        </w:rPr>
      </w:pPr>
    </w:p>
    <w:p w14:paraId="3820E272" w14:textId="77777777" w:rsidR="004A61AA" w:rsidRDefault="004A61AA" w:rsidP="005170B3">
      <w:pPr>
        <w:contextualSpacing/>
        <w:rPr>
          <w:sz w:val="22"/>
          <w:szCs w:val="22"/>
        </w:rPr>
      </w:pPr>
      <w:r>
        <w:rPr>
          <w:sz w:val="22"/>
          <w:szCs w:val="22"/>
        </w:rPr>
        <w:t>Upon dialing the number, you will be prompted to enter the Meeting ID which is also listed at the top of the agenda.  After entering the Meeting ID, you will be asked to either enter your panelist number or wait to be admitted into the meeting.  You will not have a panelist number</w:t>
      </w:r>
      <w:r w:rsidR="00CC7F4B">
        <w:rPr>
          <w:sz w:val="22"/>
          <w:szCs w:val="22"/>
        </w:rPr>
        <w:t>.  So, please wait until you are admitted into the meeting.</w:t>
      </w:r>
    </w:p>
    <w:p w14:paraId="609C0FEC" w14:textId="77777777" w:rsidR="00CC7F4B" w:rsidRDefault="00CC7F4B" w:rsidP="005170B3">
      <w:pPr>
        <w:contextualSpacing/>
        <w:rPr>
          <w:sz w:val="22"/>
          <w:szCs w:val="22"/>
        </w:rPr>
      </w:pPr>
    </w:p>
    <w:p w14:paraId="5E1BA8C6" w14:textId="77777777" w:rsidR="00CC7F4B" w:rsidRDefault="00CC7F4B" w:rsidP="005170B3">
      <w:pPr>
        <w:contextualSpacing/>
        <w:rPr>
          <w:sz w:val="22"/>
          <w:szCs w:val="22"/>
        </w:rPr>
      </w:pPr>
      <w:r>
        <w:rPr>
          <w:sz w:val="22"/>
          <w:szCs w:val="22"/>
        </w:rPr>
        <w:t>When the Chairperson asks for public testimony, you may indicate you want to testify by entering”#” and then “9” on your phone’s keypad.  After entering”#”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66269E2D" w14:textId="77777777" w:rsidR="00CC7F4B" w:rsidRDefault="00CC7F4B" w:rsidP="005170B3">
      <w:pPr>
        <w:contextualSpacing/>
        <w:rPr>
          <w:sz w:val="22"/>
          <w:szCs w:val="22"/>
        </w:rPr>
      </w:pPr>
    </w:p>
    <w:p w14:paraId="728F13EA" w14:textId="77777777" w:rsidR="00CC7F4B" w:rsidRDefault="00CC7F4B" w:rsidP="005170B3">
      <w:pPr>
        <w:contextualSpacing/>
        <w:rPr>
          <w:sz w:val="22"/>
          <w:szCs w:val="22"/>
        </w:rPr>
      </w:pPr>
      <w:r>
        <w:rPr>
          <w:sz w:val="22"/>
          <w:szCs w:val="22"/>
        </w:rPr>
        <w:t>For both internet and phone access, when testifying, you will be asked to identify yourself and the organization, if any, that you represent.  Each testifier will be limited to five minutes of testimony per agenda item.</w:t>
      </w:r>
    </w:p>
    <w:p w14:paraId="75FBE39A" w14:textId="77777777" w:rsidR="00CC7F4B" w:rsidRDefault="00CC7F4B" w:rsidP="005170B3">
      <w:pPr>
        <w:contextualSpacing/>
        <w:rPr>
          <w:sz w:val="22"/>
          <w:szCs w:val="22"/>
        </w:rPr>
      </w:pPr>
    </w:p>
    <w:p w14:paraId="5B5784DA" w14:textId="77777777" w:rsidR="00392AB6" w:rsidRPr="00392AB6" w:rsidRDefault="00AC7318" w:rsidP="00392AB6">
      <w:pPr>
        <w:keepNext/>
        <w:tabs>
          <w:tab w:val="num" w:pos="720"/>
        </w:tabs>
        <w:spacing w:before="240" w:after="60"/>
        <w:contextualSpacing/>
        <w:jc w:val="center"/>
        <w:outlineLvl w:val="1"/>
        <w:rPr>
          <w:b/>
          <w:bCs/>
          <w:sz w:val="22"/>
          <w:szCs w:val="22"/>
          <w:u w:val="single"/>
        </w:rPr>
      </w:pPr>
      <w:r>
        <w:rPr>
          <w:b/>
          <w:bCs/>
          <w:sz w:val="22"/>
          <w:szCs w:val="22"/>
          <w:u w:val="single"/>
        </w:rPr>
        <w:br w:type="page"/>
      </w:r>
      <w:r w:rsidR="00392AB6" w:rsidRPr="00392AB6">
        <w:rPr>
          <w:b/>
          <w:bCs/>
          <w:sz w:val="22"/>
          <w:szCs w:val="22"/>
          <w:u w:val="single"/>
        </w:rPr>
        <w:lastRenderedPageBreak/>
        <w:t>AGENDA</w:t>
      </w:r>
    </w:p>
    <w:p w14:paraId="47908D6A" w14:textId="77777777" w:rsidR="00392AB6" w:rsidRDefault="00392AB6" w:rsidP="00392AB6">
      <w:pPr>
        <w:keepNext/>
        <w:tabs>
          <w:tab w:val="num" w:pos="720"/>
        </w:tabs>
        <w:spacing w:before="240" w:after="60"/>
        <w:contextualSpacing/>
        <w:jc w:val="center"/>
        <w:outlineLvl w:val="1"/>
        <w:rPr>
          <w:sz w:val="22"/>
          <w:szCs w:val="22"/>
        </w:rPr>
      </w:pPr>
    </w:p>
    <w:p w14:paraId="0F8DFCC5" w14:textId="77777777" w:rsidR="005170B3" w:rsidRPr="004B5888" w:rsidRDefault="005170B3" w:rsidP="005170B3">
      <w:pPr>
        <w:keepNext/>
        <w:tabs>
          <w:tab w:val="num" w:pos="720"/>
        </w:tabs>
        <w:spacing w:before="240" w:after="60"/>
        <w:contextualSpacing/>
        <w:outlineLvl w:val="1"/>
        <w:rPr>
          <w:bCs/>
          <w:iCs/>
          <w:sz w:val="22"/>
          <w:szCs w:val="22"/>
        </w:rPr>
      </w:pPr>
      <w:r w:rsidRPr="004B5888">
        <w:rPr>
          <w:bCs/>
          <w:iCs/>
          <w:sz w:val="22"/>
          <w:szCs w:val="22"/>
        </w:rPr>
        <w:t>I.</w:t>
      </w:r>
      <w:r w:rsidRPr="004B5888">
        <w:rPr>
          <w:bCs/>
          <w:iCs/>
          <w:sz w:val="22"/>
          <w:szCs w:val="22"/>
        </w:rPr>
        <w:tab/>
        <w:t>Call to Order</w:t>
      </w:r>
    </w:p>
    <w:p w14:paraId="5526BC33" w14:textId="77777777" w:rsidR="005170B3" w:rsidRPr="004B5888" w:rsidRDefault="005170B3" w:rsidP="005170B3">
      <w:pPr>
        <w:keepNext/>
        <w:spacing w:before="240" w:after="60"/>
        <w:contextualSpacing/>
        <w:outlineLvl w:val="1"/>
        <w:rPr>
          <w:sz w:val="22"/>
          <w:szCs w:val="22"/>
        </w:rPr>
      </w:pPr>
    </w:p>
    <w:p w14:paraId="4A0ED7EE" w14:textId="77777777" w:rsidR="005170B3" w:rsidRDefault="005170B3" w:rsidP="005170B3">
      <w:pPr>
        <w:keepNext/>
        <w:spacing w:before="240" w:after="60"/>
        <w:contextualSpacing/>
        <w:outlineLvl w:val="1"/>
        <w:rPr>
          <w:bCs/>
          <w:iCs/>
          <w:sz w:val="22"/>
          <w:szCs w:val="22"/>
        </w:rPr>
      </w:pPr>
      <w:r w:rsidRPr="004B5888">
        <w:rPr>
          <w:bCs/>
          <w:iCs/>
          <w:sz w:val="22"/>
          <w:szCs w:val="22"/>
        </w:rPr>
        <w:t>II.</w:t>
      </w:r>
      <w:r w:rsidRPr="004B5888">
        <w:rPr>
          <w:bCs/>
          <w:iCs/>
          <w:sz w:val="22"/>
          <w:szCs w:val="22"/>
        </w:rPr>
        <w:tab/>
        <w:t xml:space="preserve">Approval of Minutes </w:t>
      </w:r>
      <w:r w:rsidR="00392AB6">
        <w:rPr>
          <w:bCs/>
          <w:iCs/>
          <w:sz w:val="22"/>
          <w:szCs w:val="22"/>
        </w:rPr>
        <w:t xml:space="preserve">from the </w:t>
      </w:r>
      <w:r w:rsidR="00486402">
        <w:rPr>
          <w:bCs/>
          <w:iCs/>
          <w:sz w:val="22"/>
          <w:szCs w:val="22"/>
        </w:rPr>
        <w:t>January 20</w:t>
      </w:r>
      <w:r w:rsidR="00392AB6">
        <w:rPr>
          <w:bCs/>
          <w:iCs/>
          <w:sz w:val="22"/>
          <w:szCs w:val="22"/>
        </w:rPr>
        <w:t>, 202</w:t>
      </w:r>
      <w:r w:rsidR="00486402">
        <w:rPr>
          <w:bCs/>
          <w:iCs/>
          <w:sz w:val="22"/>
          <w:szCs w:val="22"/>
        </w:rPr>
        <w:t>1</w:t>
      </w:r>
      <w:r w:rsidR="00392AB6">
        <w:rPr>
          <w:bCs/>
          <w:iCs/>
          <w:sz w:val="22"/>
          <w:szCs w:val="22"/>
        </w:rPr>
        <w:t xml:space="preserve"> meeting</w:t>
      </w:r>
    </w:p>
    <w:p w14:paraId="367E926A" w14:textId="77777777" w:rsidR="006C66AC" w:rsidRDefault="006C66AC" w:rsidP="005170B3">
      <w:pPr>
        <w:keepNext/>
        <w:spacing w:before="240" w:after="60"/>
        <w:contextualSpacing/>
        <w:outlineLvl w:val="1"/>
        <w:rPr>
          <w:bCs/>
          <w:iCs/>
          <w:sz w:val="22"/>
          <w:szCs w:val="22"/>
        </w:rPr>
      </w:pPr>
    </w:p>
    <w:p w14:paraId="30C3B4E4" w14:textId="77777777" w:rsidR="006C66AC" w:rsidRDefault="006C66AC" w:rsidP="005170B3">
      <w:pPr>
        <w:keepNext/>
        <w:spacing w:before="240" w:after="60"/>
        <w:contextualSpacing/>
        <w:outlineLvl w:val="1"/>
        <w:rPr>
          <w:bCs/>
          <w:iCs/>
          <w:sz w:val="22"/>
          <w:szCs w:val="22"/>
        </w:rPr>
      </w:pPr>
      <w:r>
        <w:rPr>
          <w:bCs/>
          <w:iCs/>
          <w:sz w:val="22"/>
          <w:szCs w:val="22"/>
        </w:rPr>
        <w:t>III.</w:t>
      </w:r>
      <w:r>
        <w:rPr>
          <w:bCs/>
          <w:iCs/>
          <w:sz w:val="22"/>
          <w:szCs w:val="22"/>
        </w:rPr>
        <w:tab/>
        <w:t>Introductions</w:t>
      </w:r>
    </w:p>
    <w:p w14:paraId="5EFF5423" w14:textId="77777777" w:rsidR="005170B3" w:rsidRDefault="005170B3" w:rsidP="005170B3">
      <w:pPr>
        <w:keepNext/>
        <w:spacing w:before="240" w:after="60"/>
        <w:contextualSpacing/>
        <w:outlineLvl w:val="1"/>
        <w:rPr>
          <w:bCs/>
          <w:iCs/>
          <w:sz w:val="22"/>
          <w:szCs w:val="22"/>
        </w:rPr>
      </w:pPr>
    </w:p>
    <w:p w14:paraId="044B9D3B" w14:textId="77777777" w:rsidR="005170B3" w:rsidRPr="004B5888" w:rsidRDefault="005170B3" w:rsidP="005170B3">
      <w:pPr>
        <w:keepNext/>
        <w:spacing w:before="240" w:after="60"/>
        <w:contextualSpacing/>
        <w:outlineLvl w:val="1"/>
        <w:rPr>
          <w:sz w:val="22"/>
          <w:szCs w:val="22"/>
        </w:rPr>
      </w:pPr>
      <w:r>
        <w:rPr>
          <w:bCs/>
          <w:iCs/>
          <w:sz w:val="22"/>
          <w:szCs w:val="22"/>
        </w:rPr>
        <w:t>IV.</w:t>
      </w:r>
      <w:r>
        <w:rPr>
          <w:bCs/>
          <w:iCs/>
          <w:sz w:val="22"/>
          <w:szCs w:val="22"/>
        </w:rPr>
        <w:tab/>
      </w:r>
      <w:r w:rsidRPr="004B5888">
        <w:rPr>
          <w:sz w:val="22"/>
          <w:szCs w:val="22"/>
        </w:rPr>
        <w:t>Old Business</w:t>
      </w:r>
    </w:p>
    <w:p w14:paraId="63DBA418" w14:textId="77777777" w:rsidR="005170B3" w:rsidRPr="004B5888" w:rsidRDefault="005170B3" w:rsidP="005170B3">
      <w:pPr>
        <w:keepNext/>
        <w:spacing w:before="240" w:after="60"/>
        <w:contextualSpacing/>
        <w:outlineLvl w:val="1"/>
        <w:rPr>
          <w:bCs/>
          <w:iCs/>
          <w:sz w:val="22"/>
          <w:szCs w:val="22"/>
        </w:rPr>
      </w:pPr>
    </w:p>
    <w:p w14:paraId="7C330761" w14:textId="77777777" w:rsidR="005170B3" w:rsidRPr="004B5888" w:rsidRDefault="005170B3" w:rsidP="005170B3">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t xml:space="preserve">System Update – </w:t>
      </w:r>
      <w:r w:rsidR="009D5B3F">
        <w:rPr>
          <w:bCs/>
          <w:iCs/>
          <w:sz w:val="22"/>
          <w:szCs w:val="22"/>
        </w:rPr>
        <w:t>Lance Kaneakua</w:t>
      </w:r>
    </w:p>
    <w:p w14:paraId="4CAF0C33" w14:textId="77777777" w:rsidR="005170B3" w:rsidRPr="004B5888" w:rsidRDefault="005170B3" w:rsidP="005170B3">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t>Capital Projects Update – Glenn Okamoto</w:t>
      </w:r>
      <w:r w:rsidR="00042F10">
        <w:rPr>
          <w:bCs/>
          <w:iCs/>
          <w:sz w:val="22"/>
          <w:szCs w:val="22"/>
        </w:rPr>
        <w:t>/Janice Fujimoto</w:t>
      </w:r>
    </w:p>
    <w:p w14:paraId="7273D305" w14:textId="77777777" w:rsidR="005170B3" w:rsidRPr="004B5888" w:rsidRDefault="005170B3" w:rsidP="005170B3">
      <w:pPr>
        <w:contextualSpacing/>
        <w:rPr>
          <w:sz w:val="22"/>
          <w:szCs w:val="22"/>
        </w:rPr>
      </w:pPr>
      <w:r w:rsidRPr="004B5888">
        <w:rPr>
          <w:sz w:val="22"/>
          <w:szCs w:val="22"/>
        </w:rPr>
        <w:tab/>
        <w:t>C.</w:t>
      </w:r>
      <w:r w:rsidRPr="004B5888">
        <w:rPr>
          <w:sz w:val="22"/>
          <w:szCs w:val="22"/>
        </w:rPr>
        <w:tab/>
        <w:t>Board Representative – Organization Reports</w:t>
      </w:r>
      <w:r w:rsidRPr="009E4BB0">
        <w:rPr>
          <w:sz w:val="22"/>
          <w:szCs w:val="22"/>
        </w:rPr>
        <w:t xml:space="preserve"> </w:t>
      </w:r>
    </w:p>
    <w:p w14:paraId="6073667E" w14:textId="77777777" w:rsidR="005170B3" w:rsidRDefault="005170B3" w:rsidP="005170B3">
      <w:pPr>
        <w:ind w:left="1440" w:hanging="720"/>
        <w:contextualSpacing/>
        <w:rPr>
          <w:sz w:val="22"/>
          <w:szCs w:val="22"/>
        </w:rPr>
      </w:pPr>
      <w:r w:rsidRPr="004B5888">
        <w:rPr>
          <w:sz w:val="22"/>
          <w:szCs w:val="22"/>
        </w:rPr>
        <w:t>D.</w:t>
      </w:r>
      <w:r w:rsidRPr="004B5888">
        <w:rPr>
          <w:sz w:val="22"/>
          <w:szCs w:val="22"/>
        </w:rPr>
        <w:tab/>
      </w:r>
      <w:r>
        <w:rPr>
          <w:sz w:val="22"/>
          <w:szCs w:val="22"/>
        </w:rPr>
        <w:t>S</w:t>
      </w:r>
      <w:r w:rsidRPr="004B5888">
        <w:rPr>
          <w:sz w:val="22"/>
          <w:szCs w:val="22"/>
        </w:rPr>
        <w:t>tatus of Filling Molokai Irrigation System Water Users Advisory Board Vacancies</w:t>
      </w:r>
    </w:p>
    <w:p w14:paraId="462FDD65" w14:textId="77777777" w:rsidR="00AC7318" w:rsidRDefault="00AC7318" w:rsidP="004F644D">
      <w:pPr>
        <w:keepNext/>
        <w:spacing w:before="240" w:after="60"/>
        <w:contextualSpacing/>
        <w:outlineLvl w:val="1"/>
        <w:rPr>
          <w:sz w:val="22"/>
          <w:szCs w:val="22"/>
        </w:rPr>
      </w:pPr>
    </w:p>
    <w:p w14:paraId="354D3B91" w14:textId="77777777" w:rsidR="00FB0D7E" w:rsidRPr="004B5888" w:rsidRDefault="00E33381" w:rsidP="00FB0D7E">
      <w:pPr>
        <w:keepNext/>
        <w:spacing w:before="240" w:after="60"/>
        <w:contextualSpacing/>
        <w:outlineLvl w:val="1"/>
        <w:rPr>
          <w:sz w:val="22"/>
          <w:szCs w:val="22"/>
        </w:rPr>
      </w:pPr>
      <w:r>
        <w:rPr>
          <w:sz w:val="22"/>
          <w:szCs w:val="22"/>
        </w:rPr>
        <w:t>I</w:t>
      </w:r>
      <w:r w:rsidR="00FB0D7E">
        <w:rPr>
          <w:sz w:val="22"/>
          <w:szCs w:val="22"/>
        </w:rPr>
        <w:t>V.</w:t>
      </w:r>
      <w:r w:rsidR="00FB0D7E">
        <w:rPr>
          <w:sz w:val="22"/>
          <w:szCs w:val="22"/>
        </w:rPr>
        <w:tab/>
      </w:r>
      <w:r w:rsidR="00FB0D7E" w:rsidRPr="004B5888">
        <w:rPr>
          <w:sz w:val="22"/>
          <w:szCs w:val="22"/>
        </w:rPr>
        <w:t>Next Meeting Date</w:t>
      </w:r>
    </w:p>
    <w:p w14:paraId="6EF2F547" w14:textId="77777777" w:rsidR="00FB0D7E" w:rsidRPr="004B5888" w:rsidRDefault="00FB0D7E" w:rsidP="00FB0D7E">
      <w:pPr>
        <w:contextualSpacing/>
        <w:rPr>
          <w:sz w:val="22"/>
          <w:szCs w:val="22"/>
        </w:rPr>
      </w:pPr>
    </w:p>
    <w:p w14:paraId="79B88932" w14:textId="77777777" w:rsidR="00FB0D7E" w:rsidRDefault="00FB0D7E" w:rsidP="00FB0D7E">
      <w:pPr>
        <w:keepNext/>
        <w:spacing w:before="240" w:after="60"/>
        <w:contextualSpacing/>
        <w:outlineLvl w:val="1"/>
        <w:rPr>
          <w:bCs/>
          <w:iCs/>
          <w:sz w:val="22"/>
          <w:szCs w:val="22"/>
        </w:rPr>
      </w:pPr>
      <w:r>
        <w:rPr>
          <w:bCs/>
          <w:iCs/>
          <w:sz w:val="22"/>
          <w:szCs w:val="22"/>
        </w:rPr>
        <w:t>V</w:t>
      </w:r>
      <w:r w:rsidRPr="004B5888">
        <w:rPr>
          <w:bCs/>
          <w:iCs/>
          <w:sz w:val="22"/>
          <w:szCs w:val="22"/>
        </w:rPr>
        <w:t>.</w:t>
      </w:r>
      <w:r w:rsidRPr="004B5888">
        <w:rPr>
          <w:bCs/>
          <w:iCs/>
          <w:sz w:val="22"/>
          <w:szCs w:val="22"/>
        </w:rPr>
        <w:tab/>
        <w:t>Adjournment</w:t>
      </w:r>
    </w:p>
    <w:p w14:paraId="37742C4A" w14:textId="77777777" w:rsidR="00392AB6" w:rsidRPr="004B5888" w:rsidRDefault="00392AB6" w:rsidP="005170B3">
      <w:pPr>
        <w:keepNext/>
        <w:spacing w:before="240" w:after="60"/>
        <w:contextualSpacing/>
        <w:outlineLvl w:val="1"/>
        <w:rPr>
          <w:bCs/>
          <w:iCs/>
          <w:sz w:val="22"/>
          <w:szCs w:val="22"/>
        </w:rPr>
      </w:pPr>
    </w:p>
    <w:p w14:paraId="7ED3E6B9" w14:textId="77777777" w:rsidR="00392AB6" w:rsidRDefault="00392AB6" w:rsidP="00392AB6">
      <w:pPr>
        <w:contextualSpacing/>
        <w:rPr>
          <w:sz w:val="22"/>
          <w:szCs w:val="22"/>
        </w:rPr>
      </w:pPr>
      <w:r>
        <w:rPr>
          <w:sz w:val="22"/>
          <w:szCs w:val="22"/>
        </w:rPr>
        <w:t>~~~~~~~~~~~~~~~~~~~~~~~~~~~~~~~~~~~~~~~~~~~~~~~~~~~~~~~~~~~~~~~~~~~~~~~</w:t>
      </w:r>
    </w:p>
    <w:p w14:paraId="2247513A" w14:textId="77777777" w:rsidR="00392AB6" w:rsidRPr="00392AB6" w:rsidRDefault="00392AB6" w:rsidP="00392AB6">
      <w:pPr>
        <w:contextualSpacing/>
        <w:rPr>
          <w:i/>
          <w:iCs/>
          <w:sz w:val="22"/>
          <w:szCs w:val="22"/>
        </w:rPr>
      </w:pPr>
      <w:r w:rsidRPr="00392AB6">
        <w:rPr>
          <w:i/>
          <w:iCs/>
          <w:sz w:val="22"/>
          <w:szCs w:val="22"/>
        </w:rPr>
        <w:t>If you require special assistance or auxiliary aids or services to participate in the</w:t>
      </w:r>
    </w:p>
    <w:p w14:paraId="2503E807" w14:textId="77777777" w:rsidR="00392AB6" w:rsidRPr="00392AB6" w:rsidRDefault="00392AB6" w:rsidP="00392AB6">
      <w:pPr>
        <w:contextualSpacing/>
        <w:rPr>
          <w:i/>
          <w:iCs/>
          <w:sz w:val="22"/>
          <w:szCs w:val="22"/>
        </w:rPr>
      </w:pPr>
      <w:r w:rsidRPr="00392AB6">
        <w:rPr>
          <w:i/>
          <w:iCs/>
          <w:sz w:val="22"/>
          <w:szCs w:val="22"/>
        </w:rPr>
        <w:t>public hearing process, please contact staff at (808) 973-9550 at least 3 business days</w:t>
      </w:r>
    </w:p>
    <w:p w14:paraId="21E912BC" w14:textId="77777777" w:rsidR="00392AB6" w:rsidRPr="00392AB6" w:rsidRDefault="00392AB6" w:rsidP="00392AB6">
      <w:pPr>
        <w:contextualSpacing/>
        <w:rPr>
          <w:i/>
          <w:iCs/>
          <w:sz w:val="22"/>
          <w:szCs w:val="22"/>
        </w:rPr>
      </w:pPr>
      <w:r w:rsidRPr="00392AB6">
        <w:rPr>
          <w:i/>
          <w:iCs/>
          <w:sz w:val="22"/>
          <w:szCs w:val="22"/>
        </w:rPr>
        <w:t>prior to the meeting so arrangements can be made.</w:t>
      </w:r>
    </w:p>
    <w:p w14:paraId="05808700" w14:textId="77777777" w:rsidR="00392AB6" w:rsidRDefault="00392AB6" w:rsidP="00392AB6">
      <w:pPr>
        <w:contextualSpacing/>
        <w:rPr>
          <w:i/>
          <w:iCs/>
          <w:sz w:val="22"/>
          <w:szCs w:val="22"/>
        </w:rPr>
      </w:pPr>
    </w:p>
    <w:p w14:paraId="2EC7B02A" w14:textId="77777777" w:rsidR="00392AB6" w:rsidRPr="00392AB6" w:rsidRDefault="00392AB6" w:rsidP="00392AB6">
      <w:pPr>
        <w:contextualSpacing/>
        <w:rPr>
          <w:i/>
          <w:iCs/>
          <w:sz w:val="22"/>
          <w:szCs w:val="22"/>
        </w:rPr>
      </w:pPr>
      <w:r w:rsidRPr="00392AB6">
        <w:rPr>
          <w:i/>
          <w:iCs/>
          <w:sz w:val="22"/>
          <w:szCs w:val="22"/>
        </w:rPr>
        <w:t>The Hawai‘i Department of Agriculture does not discriminate on the basis of race,</w:t>
      </w:r>
    </w:p>
    <w:p w14:paraId="3DBE18B2" w14:textId="77777777" w:rsidR="00392AB6" w:rsidRPr="00392AB6" w:rsidRDefault="00392AB6" w:rsidP="00392AB6">
      <w:pPr>
        <w:contextualSpacing/>
        <w:rPr>
          <w:i/>
          <w:iCs/>
          <w:sz w:val="22"/>
          <w:szCs w:val="22"/>
        </w:rPr>
      </w:pPr>
      <w:r w:rsidRPr="00392AB6">
        <w:rPr>
          <w:i/>
          <w:iCs/>
          <w:sz w:val="22"/>
          <w:szCs w:val="22"/>
        </w:rPr>
        <w:t>color, sex, national origin, age, or disability, or any other class as protected under</w:t>
      </w:r>
    </w:p>
    <w:p w14:paraId="40C62B8C" w14:textId="77777777" w:rsidR="00392AB6" w:rsidRPr="00392AB6" w:rsidRDefault="00392AB6" w:rsidP="00392AB6">
      <w:pPr>
        <w:contextualSpacing/>
        <w:rPr>
          <w:i/>
          <w:iCs/>
          <w:sz w:val="22"/>
          <w:szCs w:val="22"/>
        </w:rPr>
      </w:pPr>
      <w:r w:rsidRPr="00392AB6">
        <w:rPr>
          <w:i/>
          <w:iCs/>
          <w:sz w:val="22"/>
          <w:szCs w:val="22"/>
        </w:rPr>
        <w:t xml:space="preserve">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 </w:t>
      </w:r>
    </w:p>
    <w:p w14:paraId="0D816D42" w14:textId="77777777" w:rsidR="006C66AC" w:rsidRDefault="006C66AC" w:rsidP="00392AB6">
      <w:pPr>
        <w:contextualSpacing/>
        <w:rPr>
          <w:i/>
          <w:iCs/>
          <w:sz w:val="22"/>
          <w:szCs w:val="22"/>
        </w:rPr>
      </w:pPr>
    </w:p>
    <w:p w14:paraId="394936D2" w14:textId="77777777" w:rsidR="00392AB6" w:rsidRPr="00392AB6" w:rsidRDefault="00392AB6" w:rsidP="00392AB6">
      <w:pPr>
        <w:contextualSpacing/>
        <w:rPr>
          <w:i/>
          <w:iCs/>
          <w:sz w:val="22"/>
          <w:szCs w:val="22"/>
        </w:rPr>
      </w:pPr>
      <w:r w:rsidRPr="00392AB6">
        <w:rPr>
          <w:i/>
          <w:iCs/>
          <w:sz w:val="22"/>
          <w:szCs w:val="22"/>
        </w:rPr>
        <w:t>If you have any questions about this notice or any of the Department’s non-discrimination programs, policies, or procedures, you may contact:</w:t>
      </w:r>
    </w:p>
    <w:p w14:paraId="48C8F8D2" w14:textId="77777777" w:rsidR="006C66AC" w:rsidRDefault="006C66AC" w:rsidP="006C66AC">
      <w:pPr>
        <w:ind w:firstLine="720"/>
        <w:contextualSpacing/>
        <w:rPr>
          <w:i/>
          <w:iCs/>
          <w:sz w:val="22"/>
          <w:szCs w:val="22"/>
        </w:rPr>
      </w:pPr>
    </w:p>
    <w:p w14:paraId="60FE64A8" w14:textId="77777777" w:rsidR="00392AB6" w:rsidRPr="00392AB6" w:rsidRDefault="00392AB6" w:rsidP="006C66AC">
      <w:pPr>
        <w:ind w:firstLine="720"/>
        <w:contextualSpacing/>
        <w:rPr>
          <w:i/>
          <w:iCs/>
          <w:sz w:val="22"/>
          <w:szCs w:val="22"/>
        </w:rPr>
      </w:pPr>
      <w:r w:rsidRPr="00392AB6">
        <w:rPr>
          <w:i/>
          <w:iCs/>
          <w:sz w:val="22"/>
          <w:szCs w:val="22"/>
        </w:rPr>
        <w:t>Morris Atta, Acting Non-Discrimination Coordinator</w:t>
      </w:r>
    </w:p>
    <w:p w14:paraId="1A686F1B" w14:textId="77777777" w:rsidR="00392AB6" w:rsidRPr="00392AB6" w:rsidRDefault="00392AB6" w:rsidP="006C66AC">
      <w:pPr>
        <w:ind w:firstLine="720"/>
        <w:contextualSpacing/>
        <w:rPr>
          <w:i/>
          <w:iCs/>
          <w:sz w:val="22"/>
          <w:szCs w:val="22"/>
        </w:rPr>
      </w:pPr>
      <w:r w:rsidRPr="00392AB6">
        <w:rPr>
          <w:i/>
          <w:iCs/>
          <w:sz w:val="22"/>
          <w:szCs w:val="22"/>
        </w:rPr>
        <w:t>Hawai‘i Department of Agriculture</w:t>
      </w:r>
    </w:p>
    <w:p w14:paraId="337B0BC4" w14:textId="77777777" w:rsidR="00392AB6" w:rsidRPr="00392AB6" w:rsidRDefault="00392AB6" w:rsidP="006C66AC">
      <w:pPr>
        <w:ind w:firstLine="720"/>
        <w:contextualSpacing/>
        <w:rPr>
          <w:i/>
          <w:iCs/>
          <w:sz w:val="22"/>
          <w:szCs w:val="22"/>
        </w:rPr>
      </w:pPr>
      <w:r w:rsidRPr="00392AB6">
        <w:rPr>
          <w:i/>
          <w:iCs/>
          <w:sz w:val="22"/>
          <w:szCs w:val="22"/>
        </w:rPr>
        <w:t>1428 S. King Street, Honolulu, HI 96814</w:t>
      </w:r>
    </w:p>
    <w:p w14:paraId="127F3772" w14:textId="77777777" w:rsidR="00392AB6" w:rsidRPr="00392AB6" w:rsidRDefault="00392AB6" w:rsidP="006C66AC">
      <w:pPr>
        <w:ind w:firstLine="720"/>
        <w:contextualSpacing/>
        <w:rPr>
          <w:i/>
          <w:iCs/>
          <w:sz w:val="22"/>
          <w:szCs w:val="22"/>
        </w:rPr>
      </w:pPr>
      <w:r w:rsidRPr="00392AB6">
        <w:rPr>
          <w:i/>
          <w:iCs/>
          <w:sz w:val="22"/>
          <w:szCs w:val="22"/>
        </w:rPr>
        <w:t>(808) 973-9553</w:t>
      </w:r>
    </w:p>
    <w:p w14:paraId="357ED0B4" w14:textId="77777777" w:rsidR="00392AB6" w:rsidRPr="00392AB6" w:rsidRDefault="00392AB6" w:rsidP="006C66AC">
      <w:pPr>
        <w:ind w:firstLine="720"/>
        <w:contextualSpacing/>
        <w:rPr>
          <w:i/>
          <w:iCs/>
          <w:sz w:val="22"/>
          <w:szCs w:val="22"/>
        </w:rPr>
      </w:pPr>
      <w:r w:rsidRPr="00392AB6">
        <w:rPr>
          <w:i/>
          <w:iCs/>
          <w:sz w:val="22"/>
          <w:szCs w:val="22"/>
        </w:rPr>
        <w:t>hdoa.titlevi@hawaii.gov</w:t>
      </w:r>
    </w:p>
    <w:p w14:paraId="5D195D62" w14:textId="77777777" w:rsidR="006C66AC" w:rsidRDefault="006C66AC" w:rsidP="00392AB6">
      <w:pPr>
        <w:contextualSpacing/>
        <w:rPr>
          <w:i/>
          <w:iCs/>
          <w:sz w:val="22"/>
          <w:szCs w:val="22"/>
        </w:rPr>
      </w:pPr>
    </w:p>
    <w:p w14:paraId="31206A32" w14:textId="77777777" w:rsidR="00392AB6" w:rsidRPr="00392AB6" w:rsidRDefault="00392AB6" w:rsidP="00392AB6">
      <w:pPr>
        <w:contextualSpacing/>
        <w:rPr>
          <w:i/>
          <w:iCs/>
          <w:sz w:val="22"/>
          <w:szCs w:val="22"/>
        </w:rPr>
      </w:pPr>
      <w:r w:rsidRPr="00392AB6">
        <w:rPr>
          <w:i/>
          <w:iCs/>
          <w:sz w:val="22"/>
          <w:szCs w:val="22"/>
        </w:rPr>
        <w:t>If you believe that you have been discriminated against with respect to a Department of Agriculture program or activity, you may contact the Acting Non-Discrimination Coordinator identified above.</w:t>
      </w:r>
    </w:p>
    <w:p w14:paraId="4396C1BA" w14:textId="77777777" w:rsidR="006C66AC" w:rsidRDefault="006C66AC" w:rsidP="00392AB6">
      <w:pPr>
        <w:contextualSpacing/>
        <w:rPr>
          <w:i/>
          <w:iCs/>
          <w:sz w:val="22"/>
          <w:szCs w:val="22"/>
        </w:rPr>
      </w:pPr>
    </w:p>
    <w:p w14:paraId="0992D3F1" w14:textId="77777777" w:rsidR="00392AB6" w:rsidRPr="00392AB6" w:rsidRDefault="00392AB6" w:rsidP="00392AB6">
      <w:pPr>
        <w:contextualSpacing/>
        <w:rPr>
          <w:i/>
          <w:iCs/>
          <w:sz w:val="22"/>
          <w:szCs w:val="22"/>
        </w:rPr>
      </w:pPr>
      <w:r w:rsidRPr="00392AB6">
        <w:rPr>
          <w:i/>
          <w:iCs/>
          <w:sz w:val="22"/>
          <w:szCs w:val="22"/>
        </w:rPr>
        <w:t>To request language or accessibility for HDOA programs or public meetings,</w:t>
      </w:r>
    </w:p>
    <w:p w14:paraId="60D97015" w14:textId="77777777" w:rsidR="00392AB6" w:rsidRPr="00392AB6" w:rsidRDefault="00392AB6" w:rsidP="00392AB6">
      <w:pPr>
        <w:contextualSpacing/>
        <w:rPr>
          <w:i/>
          <w:iCs/>
          <w:sz w:val="22"/>
          <w:szCs w:val="22"/>
        </w:rPr>
      </w:pPr>
      <w:r w:rsidRPr="00392AB6">
        <w:rPr>
          <w:i/>
          <w:iCs/>
          <w:sz w:val="22"/>
          <w:szCs w:val="22"/>
        </w:rPr>
        <w:t>please contact the Office of the Chairperson, at (808) 973-9560 or email: hdoa.info@hawaii.gov. Please allow sufficient time for HDOA to meet accommodation requests.</w:t>
      </w:r>
    </w:p>
    <w:p w14:paraId="10ADC3ED" w14:textId="77777777" w:rsidR="006C66AC" w:rsidRDefault="006C66AC" w:rsidP="00392AB6">
      <w:pPr>
        <w:contextualSpacing/>
        <w:rPr>
          <w:i/>
          <w:iCs/>
          <w:sz w:val="22"/>
          <w:szCs w:val="22"/>
        </w:rPr>
      </w:pPr>
    </w:p>
    <w:p w14:paraId="75421CF5" w14:textId="77777777" w:rsidR="00392AB6" w:rsidRPr="00392AB6" w:rsidRDefault="00392AB6" w:rsidP="00392AB6">
      <w:pPr>
        <w:contextualSpacing/>
        <w:rPr>
          <w:i/>
          <w:iCs/>
          <w:sz w:val="22"/>
          <w:szCs w:val="22"/>
        </w:rPr>
      </w:pPr>
      <w:r w:rsidRPr="00392AB6">
        <w:rPr>
          <w:i/>
          <w:iCs/>
          <w:sz w:val="22"/>
          <w:szCs w:val="22"/>
        </w:rPr>
        <w:t>To request language interpretation for this document, please contact: LEP Coordinator</w:t>
      </w:r>
    </w:p>
    <w:p w14:paraId="045DD63F" w14:textId="77777777" w:rsidR="00392AB6" w:rsidRPr="00392AB6" w:rsidRDefault="00392AB6" w:rsidP="00392AB6">
      <w:pPr>
        <w:contextualSpacing/>
        <w:rPr>
          <w:i/>
          <w:iCs/>
          <w:sz w:val="22"/>
          <w:szCs w:val="22"/>
        </w:rPr>
      </w:pPr>
      <w:r w:rsidRPr="00392AB6">
        <w:rPr>
          <w:i/>
          <w:iCs/>
          <w:sz w:val="22"/>
          <w:szCs w:val="22"/>
        </w:rPr>
        <w:t>located at 1428 South King Street, Honolulu, HI 96813 (Phone: 808-973-9469</w:t>
      </w:r>
    </w:p>
    <w:p w14:paraId="1EF0F074" w14:textId="77777777" w:rsidR="00392AB6" w:rsidRPr="00392AB6" w:rsidRDefault="00392AB6" w:rsidP="00392AB6">
      <w:pPr>
        <w:contextualSpacing/>
        <w:rPr>
          <w:i/>
          <w:iCs/>
          <w:sz w:val="22"/>
          <w:szCs w:val="22"/>
        </w:rPr>
      </w:pPr>
      <w:r w:rsidRPr="00392AB6">
        <w:rPr>
          <w:i/>
          <w:iCs/>
          <w:sz w:val="22"/>
          <w:szCs w:val="22"/>
        </w:rPr>
        <w:t>Email: hdoa.hr@hawaii.gov). Individuals may request oral interpretation services in</w:t>
      </w:r>
    </w:p>
    <w:p w14:paraId="1C454325" w14:textId="77777777" w:rsidR="00392AB6" w:rsidRPr="00392AB6" w:rsidRDefault="00392AB6" w:rsidP="00392AB6">
      <w:pPr>
        <w:contextualSpacing/>
        <w:rPr>
          <w:i/>
          <w:iCs/>
          <w:sz w:val="22"/>
          <w:szCs w:val="22"/>
        </w:rPr>
      </w:pPr>
      <w:r w:rsidRPr="00392AB6">
        <w:rPr>
          <w:i/>
          <w:iCs/>
          <w:sz w:val="22"/>
          <w:szCs w:val="22"/>
        </w:rPr>
        <w:t>order to request a written translation of this document.</w:t>
      </w:r>
    </w:p>
    <w:p w14:paraId="282DB457" w14:textId="77777777" w:rsidR="00392AB6" w:rsidRPr="00392AB6" w:rsidRDefault="00392AB6" w:rsidP="00392AB6">
      <w:pPr>
        <w:contextualSpacing/>
        <w:rPr>
          <w:sz w:val="22"/>
          <w:szCs w:val="22"/>
        </w:rPr>
      </w:pPr>
    </w:p>
    <w:p w14:paraId="7C6C3589" w14:textId="77777777" w:rsidR="00392AB6" w:rsidRPr="00392AB6" w:rsidRDefault="00392AB6" w:rsidP="00392AB6">
      <w:pPr>
        <w:contextualSpacing/>
        <w:rPr>
          <w:sz w:val="22"/>
          <w:szCs w:val="22"/>
        </w:rPr>
      </w:pPr>
    </w:p>
    <w:sectPr w:rsidR="00392AB6" w:rsidRPr="00392AB6" w:rsidSect="00A01FAA">
      <w:headerReference w:type="even" r:id="rId12"/>
      <w:headerReference w:type="default" r:id="rId13"/>
      <w:footerReference w:type="first" r:id="rId14"/>
      <w:type w:val="continuous"/>
      <w:pgSz w:w="12240" w:h="15840" w:code="1"/>
      <w:pgMar w:top="547" w:right="1260" w:bottom="1440" w:left="1440" w:header="720" w:footer="100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1AB1B" w14:textId="77777777" w:rsidR="00062442" w:rsidRDefault="00062442">
      <w:r>
        <w:separator/>
      </w:r>
    </w:p>
  </w:endnote>
  <w:endnote w:type="continuationSeparator" w:id="0">
    <w:p w14:paraId="2C14827E" w14:textId="77777777" w:rsidR="00062442" w:rsidRDefault="0006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7711" w14:textId="77777777" w:rsidR="000F5A2A" w:rsidRDefault="000F5A2A">
    <w:pPr>
      <w:pStyle w:val="Footer"/>
    </w:pPr>
  </w:p>
  <w:p w14:paraId="698390AE" w14:textId="4AC3C702" w:rsidR="000F5A2A" w:rsidRDefault="00B91C9A">
    <w:pPr>
      <w:pStyle w:val="Footer"/>
    </w:pPr>
    <w:r>
      <w:rPr>
        <w:noProof/>
      </w:rPr>
      <w:drawing>
        <wp:anchor distT="0" distB="0" distL="114300" distR="114300" simplePos="0" relativeHeight="251655680" behindDoc="0" locked="0" layoutInCell="0" allowOverlap="1" wp14:anchorId="61B434DD" wp14:editId="0C4EEC16">
          <wp:simplePos x="0" y="0"/>
          <wp:positionH relativeFrom="column">
            <wp:posOffset>2103120</wp:posOffset>
          </wp:positionH>
          <wp:positionV relativeFrom="paragraph">
            <wp:posOffset>-190500</wp:posOffset>
          </wp:positionV>
          <wp:extent cx="1554480" cy="717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7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B0FE" w14:textId="77777777" w:rsidR="00062442" w:rsidRDefault="00062442">
      <w:r>
        <w:separator/>
      </w:r>
    </w:p>
  </w:footnote>
  <w:footnote w:type="continuationSeparator" w:id="0">
    <w:p w14:paraId="02D5B03E" w14:textId="77777777" w:rsidR="00062442" w:rsidRDefault="0006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B0AB" w14:textId="6D2243E2" w:rsidR="00061920" w:rsidRDefault="0006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897E" w14:textId="77777777" w:rsidR="006C66AC" w:rsidRDefault="006C66AC">
    <w:pPr>
      <w:pStyle w:val="Header"/>
    </w:pPr>
    <w:r>
      <w:t>Meeting Notice and Agenda</w:t>
    </w:r>
  </w:p>
  <w:p w14:paraId="3D47730D" w14:textId="77777777" w:rsidR="006C66AC" w:rsidRDefault="006C66AC">
    <w:pPr>
      <w:pStyle w:val="Header"/>
    </w:pPr>
    <w:r>
      <w:t>Molokai Irrigation System Water Users Advisory Board</w:t>
    </w:r>
  </w:p>
  <w:p w14:paraId="7915901D" w14:textId="77777777" w:rsidR="006C66AC" w:rsidRDefault="00486402">
    <w:pPr>
      <w:pStyle w:val="Header"/>
    </w:pPr>
    <w:r>
      <w:t>March 10</w:t>
    </w:r>
    <w:r w:rsidR="00042F10">
      <w:t>, 2021</w:t>
    </w:r>
  </w:p>
  <w:p w14:paraId="4B4692EF" w14:textId="77777777" w:rsidR="006C66AC" w:rsidRDefault="006C66AC">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D7FB1F7" w14:textId="56933275" w:rsidR="006C66AC" w:rsidRDefault="00AC7318" w:rsidP="00AC7318">
    <w:pPr>
      <w:pStyle w:val="Header"/>
      <w:tabs>
        <w:tab w:val="clear" w:pos="4320"/>
        <w:tab w:val="clear" w:pos="8640"/>
        <w:tab w:val="left" w:pos="3465"/>
      </w:tabs>
    </w:pPr>
    <w:r>
      <w:tab/>
    </w:r>
  </w:p>
  <w:p w14:paraId="56DB3416" w14:textId="77777777" w:rsidR="00AC7318" w:rsidRDefault="00AC7318" w:rsidP="00AC7318">
    <w:pPr>
      <w:pStyle w:val="Header"/>
      <w:tabs>
        <w:tab w:val="clear" w:pos="4320"/>
        <w:tab w:val="clear" w:pos="8640"/>
        <w:tab w:val="left" w:pos="34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1B20"/>
    <w:multiLevelType w:val="hybridMultilevel"/>
    <w:tmpl w:val="31B6A4C0"/>
    <w:lvl w:ilvl="0" w:tplc="34CCF17E">
      <w:start w:val="47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894D49"/>
    <w:multiLevelType w:val="hybridMultilevel"/>
    <w:tmpl w:val="625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57E82"/>
    <w:multiLevelType w:val="hybridMultilevel"/>
    <w:tmpl w:val="F7FC3D72"/>
    <w:lvl w:ilvl="0" w:tplc="55C00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D279D8"/>
    <w:multiLevelType w:val="hybridMultilevel"/>
    <w:tmpl w:val="E6284226"/>
    <w:lvl w:ilvl="0" w:tplc="D136B994">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AC3CE3"/>
    <w:multiLevelType w:val="hybridMultilevel"/>
    <w:tmpl w:val="B3E03DBC"/>
    <w:lvl w:ilvl="0" w:tplc="26423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EC7698"/>
    <w:multiLevelType w:val="hybridMultilevel"/>
    <w:tmpl w:val="56E287DE"/>
    <w:lvl w:ilvl="0" w:tplc="BD34E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7B65B7"/>
    <w:multiLevelType w:val="hybridMultilevel"/>
    <w:tmpl w:val="E1C62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6"/>
    <w:rsid w:val="00027B6E"/>
    <w:rsid w:val="000322A3"/>
    <w:rsid w:val="00042F10"/>
    <w:rsid w:val="00061920"/>
    <w:rsid w:val="00062442"/>
    <w:rsid w:val="0007212A"/>
    <w:rsid w:val="000B2921"/>
    <w:rsid w:val="000B5D58"/>
    <w:rsid w:val="000B6342"/>
    <w:rsid w:val="000F5A2A"/>
    <w:rsid w:val="00101233"/>
    <w:rsid w:val="00103FA3"/>
    <w:rsid w:val="00116F92"/>
    <w:rsid w:val="00161D66"/>
    <w:rsid w:val="0017346D"/>
    <w:rsid w:val="0019295D"/>
    <w:rsid w:val="00192B32"/>
    <w:rsid w:val="001D4CF1"/>
    <w:rsid w:val="001D65BF"/>
    <w:rsid w:val="00204774"/>
    <w:rsid w:val="0027708D"/>
    <w:rsid w:val="002B0263"/>
    <w:rsid w:val="002D59E2"/>
    <w:rsid w:val="00302409"/>
    <w:rsid w:val="0031548A"/>
    <w:rsid w:val="00351BC0"/>
    <w:rsid w:val="003520ED"/>
    <w:rsid w:val="003604AE"/>
    <w:rsid w:val="00392AB6"/>
    <w:rsid w:val="00401552"/>
    <w:rsid w:val="0042189B"/>
    <w:rsid w:val="00426728"/>
    <w:rsid w:val="00435B05"/>
    <w:rsid w:val="00443D91"/>
    <w:rsid w:val="004472DB"/>
    <w:rsid w:val="0048459F"/>
    <w:rsid w:val="00486402"/>
    <w:rsid w:val="004A61AA"/>
    <w:rsid w:val="004B59D1"/>
    <w:rsid w:val="004F644D"/>
    <w:rsid w:val="00501C8A"/>
    <w:rsid w:val="00506377"/>
    <w:rsid w:val="005170B3"/>
    <w:rsid w:val="005214C4"/>
    <w:rsid w:val="00523A3A"/>
    <w:rsid w:val="00525B25"/>
    <w:rsid w:val="00533562"/>
    <w:rsid w:val="00552728"/>
    <w:rsid w:val="00562DAE"/>
    <w:rsid w:val="00566E81"/>
    <w:rsid w:val="005B35A3"/>
    <w:rsid w:val="005C3954"/>
    <w:rsid w:val="005D30E2"/>
    <w:rsid w:val="005E7A63"/>
    <w:rsid w:val="005F426D"/>
    <w:rsid w:val="00603469"/>
    <w:rsid w:val="0061189B"/>
    <w:rsid w:val="00613E38"/>
    <w:rsid w:val="00652E44"/>
    <w:rsid w:val="0065498C"/>
    <w:rsid w:val="0067307D"/>
    <w:rsid w:val="006869D3"/>
    <w:rsid w:val="00696F10"/>
    <w:rsid w:val="006A0E61"/>
    <w:rsid w:val="006B6D4A"/>
    <w:rsid w:val="006C0B07"/>
    <w:rsid w:val="006C66AC"/>
    <w:rsid w:val="006D22D7"/>
    <w:rsid w:val="006F3707"/>
    <w:rsid w:val="00703910"/>
    <w:rsid w:val="0070713D"/>
    <w:rsid w:val="0071642F"/>
    <w:rsid w:val="00733BEA"/>
    <w:rsid w:val="00736670"/>
    <w:rsid w:val="00736EF8"/>
    <w:rsid w:val="00756756"/>
    <w:rsid w:val="007B5C22"/>
    <w:rsid w:val="007F091E"/>
    <w:rsid w:val="00802289"/>
    <w:rsid w:val="008044D9"/>
    <w:rsid w:val="00811294"/>
    <w:rsid w:val="0082258B"/>
    <w:rsid w:val="00916BC8"/>
    <w:rsid w:val="00924477"/>
    <w:rsid w:val="00931178"/>
    <w:rsid w:val="00933A7A"/>
    <w:rsid w:val="009459A8"/>
    <w:rsid w:val="00976405"/>
    <w:rsid w:val="00977896"/>
    <w:rsid w:val="009805E0"/>
    <w:rsid w:val="009C0E6A"/>
    <w:rsid w:val="009C12AD"/>
    <w:rsid w:val="009D5970"/>
    <w:rsid w:val="009D5B3F"/>
    <w:rsid w:val="009F42C4"/>
    <w:rsid w:val="00A01FAA"/>
    <w:rsid w:val="00A023F7"/>
    <w:rsid w:val="00A137D9"/>
    <w:rsid w:val="00A40EAD"/>
    <w:rsid w:val="00A52C3F"/>
    <w:rsid w:val="00A758DF"/>
    <w:rsid w:val="00A92C9C"/>
    <w:rsid w:val="00AA0368"/>
    <w:rsid w:val="00AB2D30"/>
    <w:rsid w:val="00AC7318"/>
    <w:rsid w:val="00AD41B1"/>
    <w:rsid w:val="00AE5F1F"/>
    <w:rsid w:val="00B01791"/>
    <w:rsid w:val="00B03831"/>
    <w:rsid w:val="00B14600"/>
    <w:rsid w:val="00B15FE2"/>
    <w:rsid w:val="00B91C9A"/>
    <w:rsid w:val="00B92991"/>
    <w:rsid w:val="00BA06AD"/>
    <w:rsid w:val="00BD1FD3"/>
    <w:rsid w:val="00BE0DC9"/>
    <w:rsid w:val="00BF4A69"/>
    <w:rsid w:val="00BF59EC"/>
    <w:rsid w:val="00C00F9B"/>
    <w:rsid w:val="00C07DFB"/>
    <w:rsid w:val="00C929EC"/>
    <w:rsid w:val="00CC7F4B"/>
    <w:rsid w:val="00CE4E4E"/>
    <w:rsid w:val="00D00394"/>
    <w:rsid w:val="00D009D6"/>
    <w:rsid w:val="00D07C34"/>
    <w:rsid w:val="00D21270"/>
    <w:rsid w:val="00D40C96"/>
    <w:rsid w:val="00D414CB"/>
    <w:rsid w:val="00D51AEF"/>
    <w:rsid w:val="00D82AA7"/>
    <w:rsid w:val="00D85030"/>
    <w:rsid w:val="00D91C6D"/>
    <w:rsid w:val="00DA794E"/>
    <w:rsid w:val="00DB4892"/>
    <w:rsid w:val="00DF2126"/>
    <w:rsid w:val="00E01AAE"/>
    <w:rsid w:val="00E03AFD"/>
    <w:rsid w:val="00E22816"/>
    <w:rsid w:val="00E33381"/>
    <w:rsid w:val="00E35EDF"/>
    <w:rsid w:val="00E409B6"/>
    <w:rsid w:val="00E638BA"/>
    <w:rsid w:val="00E94A7C"/>
    <w:rsid w:val="00ED7566"/>
    <w:rsid w:val="00EE3CCE"/>
    <w:rsid w:val="00EF35D9"/>
    <w:rsid w:val="00EF6C5D"/>
    <w:rsid w:val="00F21747"/>
    <w:rsid w:val="00F40BCE"/>
    <w:rsid w:val="00F562D8"/>
    <w:rsid w:val="00F80781"/>
    <w:rsid w:val="00F80C4D"/>
    <w:rsid w:val="00F933EF"/>
    <w:rsid w:val="00F93DA7"/>
    <w:rsid w:val="00FA49C6"/>
    <w:rsid w:val="00FB0D7E"/>
    <w:rsid w:val="00FD45B2"/>
    <w:rsid w:val="00FD5B1A"/>
    <w:rsid w:val="00FF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F15D403"/>
  <w15:chartTrackingRefBased/>
  <w15:docId w15:val="{874A0014-6218-41AA-8234-13DDD62E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widowControl w:val="0"/>
      <w:spacing w:line="240" w:lineRule="atLeast"/>
      <w:jc w:val="center"/>
    </w:pPr>
    <w:rPr>
      <w:rFonts w:ascii="Times New Roman" w:hAnsi="Times New Roman"/>
      <w:snapToGrid w:val="0"/>
    </w:rPr>
  </w:style>
  <w:style w:type="paragraph" w:customStyle="1" w:styleId="p3">
    <w:name w:val="p3"/>
    <w:basedOn w:val="Normal"/>
    <w:pPr>
      <w:widowControl w:val="0"/>
      <w:tabs>
        <w:tab w:val="left" w:pos="204"/>
      </w:tabs>
      <w:spacing w:line="240" w:lineRule="atLeast"/>
    </w:pPr>
    <w:rPr>
      <w:rFonts w:ascii="Times New Roman" w:hAnsi="Times New Roman"/>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2592" w:h="1195" w:wrap="auto" w:vAnchor="page" w:hAnchor="page" w:x="9199" w:y="739"/>
      <w:jc w:val="center"/>
    </w:pPr>
    <w:rPr>
      <w:b/>
      <w:sz w:val="16"/>
    </w:rPr>
  </w:style>
  <w:style w:type="paragraph" w:customStyle="1" w:styleId="ReturnAddress">
    <w:name w:val="Return Address"/>
    <w:basedOn w:val="Normal"/>
    <w:rsid w:val="00D009D6"/>
    <w:rPr>
      <w:rFonts w:ascii="Times New Roman" w:hAnsi="Times New Roman" w:cs="Times New Roman"/>
    </w:rPr>
  </w:style>
  <w:style w:type="character" w:styleId="Hyperlink">
    <w:name w:val="Hyperlink"/>
    <w:rsid w:val="00F562D8"/>
    <w:rPr>
      <w:color w:val="0000FF"/>
      <w:u w:val="single"/>
    </w:rPr>
  </w:style>
  <w:style w:type="paragraph" w:styleId="NoSpacing">
    <w:name w:val="No Spacing"/>
    <w:uiPriority w:val="1"/>
    <w:qFormat/>
    <w:rsid w:val="00E409B6"/>
    <w:rPr>
      <w:rFonts w:eastAsia="Calibri"/>
      <w:sz w:val="24"/>
      <w:szCs w:val="22"/>
    </w:rPr>
  </w:style>
  <w:style w:type="character" w:customStyle="1" w:styleId="HeaderChar">
    <w:name w:val="Header Char"/>
    <w:link w:val="Header"/>
    <w:uiPriority w:val="99"/>
    <w:rsid w:val="00E409B6"/>
    <w:rPr>
      <w:rFonts w:ascii="Arial" w:hAnsi="Arial" w:cs="Arial"/>
      <w:sz w:val="24"/>
      <w:szCs w:val="24"/>
    </w:rPr>
  </w:style>
  <w:style w:type="paragraph" w:styleId="BalloonText">
    <w:name w:val="Balloon Text"/>
    <w:basedOn w:val="Normal"/>
    <w:link w:val="BalloonTextChar"/>
    <w:rsid w:val="00E409B6"/>
    <w:rPr>
      <w:rFonts w:ascii="Tahoma" w:hAnsi="Tahoma" w:cs="Tahoma"/>
      <w:sz w:val="16"/>
      <w:szCs w:val="16"/>
    </w:rPr>
  </w:style>
  <w:style w:type="character" w:customStyle="1" w:styleId="BalloonTextChar">
    <w:name w:val="Balloon Text Char"/>
    <w:link w:val="BalloonText"/>
    <w:rsid w:val="00E409B6"/>
    <w:rPr>
      <w:rFonts w:ascii="Tahoma" w:hAnsi="Tahoma" w:cs="Tahoma"/>
      <w:sz w:val="16"/>
      <w:szCs w:val="16"/>
    </w:rPr>
  </w:style>
  <w:style w:type="paragraph" w:styleId="ListParagraph">
    <w:name w:val="List Paragraph"/>
    <w:basedOn w:val="Normal"/>
    <w:uiPriority w:val="34"/>
    <w:qFormat/>
    <w:rsid w:val="00D82AA7"/>
    <w:pPr>
      <w:ind w:left="720"/>
      <w:contextualSpacing/>
    </w:pPr>
    <w:rPr>
      <w:rFonts w:ascii="Calibri" w:eastAsia="Calibri" w:hAnsi="Calibri" w:cs="Times New Roman"/>
    </w:rPr>
  </w:style>
  <w:style w:type="character" w:styleId="UnresolvedMention">
    <w:name w:val="Unresolved Mention"/>
    <w:uiPriority w:val="99"/>
    <w:semiHidden/>
    <w:unhideWhenUsed/>
    <w:rsid w:val="004A61AA"/>
    <w:rPr>
      <w:color w:val="605E5C"/>
      <w:shd w:val="clear" w:color="auto" w:fill="E1DFDD"/>
    </w:rPr>
  </w:style>
  <w:style w:type="paragraph" w:customStyle="1" w:styleId="Default">
    <w:name w:val="Default"/>
    <w:rsid w:val="006F370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3191">
      <w:bodyDiv w:val="1"/>
      <w:marLeft w:val="0"/>
      <w:marRight w:val="0"/>
      <w:marTop w:val="0"/>
      <w:marBottom w:val="0"/>
      <w:divBdr>
        <w:top w:val="none" w:sz="0" w:space="0" w:color="auto"/>
        <w:left w:val="none" w:sz="0" w:space="0" w:color="auto"/>
        <w:bottom w:val="none" w:sz="0" w:space="0" w:color="auto"/>
        <w:right w:val="none" w:sz="0" w:space="0" w:color="auto"/>
      </w:divBdr>
    </w:div>
    <w:div w:id="1302223071">
      <w:bodyDiv w:val="1"/>
      <w:marLeft w:val="0"/>
      <w:marRight w:val="0"/>
      <w:marTop w:val="0"/>
      <w:marBottom w:val="0"/>
      <w:divBdr>
        <w:top w:val="none" w:sz="0" w:space="0" w:color="auto"/>
        <w:left w:val="none" w:sz="0" w:space="0" w:color="auto"/>
        <w:bottom w:val="none" w:sz="0" w:space="0" w:color="auto"/>
        <w:right w:val="none" w:sz="0" w:space="0" w:color="auto"/>
      </w:divBdr>
    </w:div>
    <w:div w:id="16695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943886155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ice.fujimoto@hawaii.gov" TargetMode="External"/><Relationship Id="rId4" Type="http://schemas.openxmlformats.org/officeDocument/2006/relationships/settings" Target="settings.xml"/><Relationship Id="rId9" Type="http://schemas.openxmlformats.org/officeDocument/2006/relationships/hyperlink" Target="https://zoom.us/u/avgMrKl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A%20Letter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2248-1F6B-4193-99DF-1F61E74D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4</Pages>
  <Words>903</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JAMES J</vt:lpstr>
    </vt:vector>
  </TitlesOfParts>
  <Company>Hawaii Department of Agriculture</Company>
  <LinksUpToDate>false</LinksUpToDate>
  <CharactersWithSpaces>6009</CharactersWithSpaces>
  <SharedDoc>false</SharedDoc>
  <HLinks>
    <vt:vector size="24" baseType="variant">
      <vt:variant>
        <vt:i4>4915301</vt:i4>
      </vt:variant>
      <vt:variant>
        <vt:i4>9</vt:i4>
      </vt:variant>
      <vt:variant>
        <vt:i4>0</vt:i4>
      </vt:variant>
      <vt:variant>
        <vt:i4>5</vt:i4>
      </vt:variant>
      <vt:variant>
        <vt:lpwstr>mailto:*****@***mail.com</vt:lpwstr>
      </vt:variant>
      <vt:variant>
        <vt:lpwstr/>
      </vt:variant>
      <vt:variant>
        <vt:i4>124</vt:i4>
      </vt:variant>
      <vt:variant>
        <vt:i4>6</vt:i4>
      </vt:variant>
      <vt:variant>
        <vt:i4>0</vt:i4>
      </vt:variant>
      <vt:variant>
        <vt:i4>5</vt:i4>
      </vt:variant>
      <vt:variant>
        <vt:lpwstr>mailto:janice.fujimoto@hawaii.gov</vt:lpwstr>
      </vt:variant>
      <vt:variant>
        <vt:lpwstr/>
      </vt:variant>
      <vt:variant>
        <vt:i4>7471205</vt:i4>
      </vt:variant>
      <vt:variant>
        <vt:i4>3</vt:i4>
      </vt:variant>
      <vt:variant>
        <vt:i4>0</vt:i4>
      </vt:variant>
      <vt:variant>
        <vt:i4>5</vt:i4>
      </vt:variant>
      <vt:variant>
        <vt:lpwstr>https://zoom.us/u/avgMrKlDF</vt:lpwstr>
      </vt:variant>
      <vt:variant>
        <vt:lpwstr/>
      </vt:variant>
      <vt:variant>
        <vt:i4>5242964</vt:i4>
      </vt:variant>
      <vt:variant>
        <vt:i4>0</vt:i4>
      </vt:variant>
      <vt:variant>
        <vt:i4>0</vt:i4>
      </vt:variant>
      <vt:variant>
        <vt:i4>5</vt:i4>
      </vt:variant>
      <vt:variant>
        <vt:lpwstr>https://zoom.us/j/99438861557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rjoyo</dc:creator>
  <cp:keywords/>
  <dc:description/>
  <cp:lastModifiedBy>Fujimoto, Janice</cp:lastModifiedBy>
  <cp:revision>4</cp:revision>
  <cp:lastPrinted>2021-03-01T18:37:00Z</cp:lastPrinted>
  <dcterms:created xsi:type="dcterms:W3CDTF">2021-03-01T18:38:00Z</dcterms:created>
  <dcterms:modified xsi:type="dcterms:W3CDTF">2021-03-01T18:40:00Z</dcterms:modified>
</cp:coreProperties>
</file>